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976" w14:textId="77777777" w:rsidR="007E7561" w:rsidRPr="00941BEF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(Briefkopf des Mandanten)</w:t>
      </w:r>
    </w:p>
    <w:p w14:paraId="46C261AD" w14:textId="77777777" w:rsidR="007E7561" w:rsidRPr="00941BEF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2A2A1393" w14:textId="77777777" w:rsidR="007E7561" w:rsidRPr="00941BEF" w:rsidRDefault="007E7561" w:rsidP="00941BEF">
      <w:pPr>
        <w:autoSpaceDE w:val="0"/>
        <w:autoSpaceDN w:val="0"/>
        <w:adjustRightInd w:val="0"/>
        <w:spacing w:line="320" w:lineRule="exact"/>
        <w:jc w:val="righ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(Ort, Datum)</w:t>
      </w:r>
    </w:p>
    <w:p w14:paraId="2B3DAD32" w14:textId="77777777" w:rsidR="007E7561" w:rsidRPr="00941BEF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782A12E1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01233907" w14:textId="77777777" w:rsidR="004025D0" w:rsidRDefault="004025D0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3F4F7B9D" w14:textId="77777777" w:rsidR="004025D0" w:rsidRDefault="004025D0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6746071B" w14:textId="77777777" w:rsidR="004025D0" w:rsidRDefault="004025D0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048B90A5" w14:textId="77777777" w:rsidR="004025D0" w:rsidRDefault="004025D0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7938CAC0" w14:textId="77777777" w:rsidR="004025D0" w:rsidRPr="00941BEF" w:rsidRDefault="004025D0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12C72C87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,Bold" w:hAnsi="ArialNarrow,Bold" w:cs="ArialNarrow,Bold"/>
          <w:b/>
          <w:bCs/>
          <w:sz w:val="20"/>
        </w:rPr>
      </w:pPr>
      <w:r>
        <w:rPr>
          <w:rFonts w:ascii="ArialNarrow,Bold" w:hAnsi="ArialNarrow,Bold" w:cs="ArialNarrow,Bold"/>
          <w:b/>
          <w:bCs/>
          <w:sz w:val="20"/>
        </w:rPr>
        <w:t xml:space="preserve">Prüfung unseres Jahresabschlusses zum </w:t>
      </w:r>
      <w:r w:rsidR="005C04B2">
        <w:rPr>
          <w:rFonts w:ascii="ArialNarrow,Bold" w:hAnsi="ArialNarrow,Bold" w:cs="ArialNarrow,Bold"/>
          <w:b/>
          <w:bCs/>
          <w:sz w:val="20"/>
        </w:rPr>
        <w:t xml:space="preserve">Bilanzstichtag </w:t>
      </w:r>
      <w:r w:rsidR="00F8754E">
        <w:rPr>
          <w:rFonts w:ascii="ArialNarrow,Bold" w:hAnsi="ArialNarrow,Bold" w:cs="ArialNarrow,Bold"/>
          <w:b/>
          <w:bCs/>
          <w:sz w:val="20"/>
        </w:rPr>
        <w:t>31.12.202</w:t>
      </w:r>
      <w:r w:rsidR="00641EBE">
        <w:rPr>
          <w:rFonts w:ascii="ArialNarrow,Bold" w:hAnsi="ArialNarrow,Bold" w:cs="ArialNarrow,Bold"/>
          <w:b/>
          <w:bCs/>
          <w:sz w:val="20"/>
        </w:rPr>
        <w:t>x</w:t>
      </w:r>
    </w:p>
    <w:p w14:paraId="7E03E56C" w14:textId="77777777" w:rsidR="007E7561" w:rsidRDefault="00A61E0F" w:rsidP="00941BEF">
      <w:pPr>
        <w:autoSpaceDE w:val="0"/>
        <w:autoSpaceDN w:val="0"/>
        <w:adjustRightInd w:val="0"/>
        <w:spacing w:line="320" w:lineRule="exact"/>
        <w:rPr>
          <w:rFonts w:ascii="ArialNarrow,Bold" w:hAnsi="ArialNarrow,Bold" w:cs="ArialNarrow,Bold"/>
          <w:b/>
          <w:bCs/>
          <w:sz w:val="20"/>
        </w:rPr>
      </w:pPr>
      <w:r>
        <w:rPr>
          <w:rFonts w:ascii="ArialNarrow,Bold" w:hAnsi="ArialNarrow,Bold" w:cs="ArialNarrow,Bold"/>
          <w:b/>
          <w:bCs/>
          <w:sz w:val="20"/>
        </w:rPr>
        <w:t>Bank-Bestätigung</w:t>
      </w:r>
    </w:p>
    <w:p w14:paraId="76854AC8" w14:textId="77777777" w:rsidR="00A61E0F" w:rsidRDefault="00A61E0F" w:rsidP="00941BEF">
      <w:pPr>
        <w:autoSpaceDE w:val="0"/>
        <w:autoSpaceDN w:val="0"/>
        <w:adjustRightInd w:val="0"/>
        <w:spacing w:line="320" w:lineRule="exact"/>
        <w:rPr>
          <w:rFonts w:ascii="ArialNarrow,Bold" w:hAnsi="ArialNarrow,Bold" w:cs="ArialNarrow,Bold"/>
          <w:b/>
          <w:bCs/>
          <w:sz w:val="20"/>
        </w:rPr>
      </w:pPr>
    </w:p>
    <w:p w14:paraId="7292BFE2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>Sehr geehrte Damen und Herren,</w:t>
      </w:r>
    </w:p>
    <w:p w14:paraId="02D82A3B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39D8C6EA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>anlässlich der Prüfung unseres Jahresabschlusses bitten wir Sie, unmittelbar an unseren Abschlussprüfer</w:t>
      </w:r>
    </w:p>
    <w:p w14:paraId="4C53E2AA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657A0A72" w14:textId="76AF7654" w:rsidR="007E7561" w:rsidRDefault="002250DF" w:rsidP="007D51BC">
      <w:pPr>
        <w:spacing w:line="320" w:lineRule="exact"/>
        <w:ind w:left="1134"/>
        <w:jc w:val="both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>App Audit GmbH</w:t>
      </w:r>
      <w:r w:rsidR="007D51BC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  <w:sz w:val="20"/>
        </w:rPr>
        <w:t>Wirtschaftsprüfungsgesellschaft</w:t>
      </w:r>
      <w:r w:rsidR="007D51BC">
        <w:rPr>
          <w:rFonts w:ascii="ArialNarrow" w:hAnsi="ArialNarrow" w:cs="ArialNarrow"/>
          <w:sz w:val="20"/>
        </w:rPr>
        <w:t xml:space="preserve">, </w:t>
      </w:r>
      <w:r w:rsidR="00AC0ADC">
        <w:rPr>
          <w:rFonts w:ascii="ArialNarrow" w:hAnsi="ArialNarrow" w:cs="ArialNarrow"/>
          <w:sz w:val="20"/>
        </w:rPr>
        <w:t>Goldbergstr. 4</w:t>
      </w:r>
      <w:r w:rsidR="007D51BC">
        <w:rPr>
          <w:rFonts w:ascii="ArialNarrow" w:hAnsi="ArialNarrow" w:cs="ArialNarrow"/>
          <w:sz w:val="20"/>
        </w:rPr>
        <w:t xml:space="preserve">, </w:t>
      </w:r>
      <w:r w:rsidR="007E7561" w:rsidRPr="007E7561">
        <w:rPr>
          <w:rFonts w:ascii="ArialNarrow" w:hAnsi="ArialNarrow" w:cs="ArialNarrow"/>
          <w:sz w:val="20"/>
        </w:rPr>
        <w:t>55457 Gensingen</w:t>
      </w:r>
    </w:p>
    <w:p w14:paraId="15EF94ED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233115F3" w14:textId="6E819212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 xml:space="preserve">den Stand aller unserer bei Ihnen </w:t>
      </w:r>
      <w:r>
        <w:rPr>
          <w:rFonts w:ascii="Symbol" w:hAnsi="Symbol" w:cs="Symbol"/>
          <w:sz w:val="20"/>
        </w:rPr>
        <w:t></w:t>
      </w:r>
      <w:r>
        <w:rPr>
          <w:rFonts w:ascii="ArialNarrow" w:hAnsi="ArialNarrow" w:cs="ArialNarrow"/>
          <w:sz w:val="20"/>
        </w:rPr>
        <w:t xml:space="preserve">ggf. auch gegenüber Außenstellen Ihres Hauses- </w:t>
      </w:r>
      <w:r>
        <w:rPr>
          <w:rFonts w:ascii="Symbol" w:hAnsi="Symbol" w:cs="Symbol"/>
          <w:sz w:val="20"/>
        </w:rPr>
        <w:t></w:t>
      </w:r>
      <w:r>
        <w:rPr>
          <w:rFonts w:ascii="ArialNarrow" w:hAnsi="ArialNarrow" w:cs="ArialNarrow"/>
          <w:sz w:val="20"/>
        </w:rPr>
        <w:t>unterhaltenen Konten</w:t>
      </w:r>
      <w:r w:rsidR="00941BEF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  <w:sz w:val="20"/>
        </w:rPr>
        <w:t xml:space="preserve">zum </w:t>
      </w:r>
      <w:r w:rsidR="005C04B2">
        <w:rPr>
          <w:rFonts w:ascii="ArialNarrow" w:hAnsi="ArialNarrow" w:cs="ArialNarrow"/>
          <w:sz w:val="20"/>
        </w:rPr>
        <w:t>Bilanzstichtag</w:t>
      </w:r>
      <w:r>
        <w:rPr>
          <w:rFonts w:ascii="ArialNarrow" w:hAnsi="ArialNarrow" w:cs="ArialNarrow"/>
          <w:sz w:val="20"/>
        </w:rPr>
        <w:t xml:space="preserve"> unter Berücksichtigung aller bis zu diesem Zeitpunkt angefallenen Zinsen und Spesen</w:t>
      </w:r>
      <w:r w:rsidR="00941BEF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  <w:sz w:val="20"/>
        </w:rPr>
        <w:t>zu bestätigen.</w:t>
      </w:r>
    </w:p>
    <w:p w14:paraId="7BCDB0F9" w14:textId="1D0B4B27" w:rsidR="007D51BC" w:rsidRDefault="007D51BC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554ED309" w14:textId="7E5EA842" w:rsidR="007D51BC" w:rsidRPr="007D51BC" w:rsidRDefault="007D51BC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b/>
          <w:bCs/>
          <w:sz w:val="20"/>
        </w:rPr>
      </w:pPr>
      <w:r w:rsidRPr="007D51BC">
        <w:rPr>
          <w:rFonts w:ascii="ArialNarrow" w:hAnsi="ArialNarrow" w:cs="ArialNarrow"/>
          <w:b/>
          <w:bCs/>
          <w:sz w:val="20"/>
        </w:rPr>
        <w:t xml:space="preserve">Gerne kann die Bestätigung auch elektronisch an </w:t>
      </w:r>
      <w:hyperlink r:id="rId7" w:history="1">
        <w:r w:rsidRPr="007D51BC">
          <w:rPr>
            <w:rStyle w:val="Hyperlink"/>
            <w:rFonts w:ascii="ArialNarrow" w:hAnsi="ArialNarrow" w:cs="ArialNarrow"/>
            <w:b/>
            <w:bCs/>
            <w:sz w:val="20"/>
          </w:rPr>
          <w:t>bestaetigungen@app-audit.de</w:t>
        </w:r>
      </w:hyperlink>
      <w:r w:rsidRPr="007D51BC">
        <w:rPr>
          <w:rFonts w:ascii="ArialNarrow" w:hAnsi="ArialNarrow" w:cs="ArialNarrow"/>
          <w:b/>
          <w:bCs/>
          <w:sz w:val="20"/>
        </w:rPr>
        <w:t xml:space="preserve"> übermittelt werden.</w:t>
      </w:r>
    </w:p>
    <w:p w14:paraId="2D23DA8E" w14:textId="77777777" w:rsidR="00941BEF" w:rsidRDefault="00941BEF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538433CE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>Wir bitten Sie, in die Bestätigung folgende Angaben einzubeziehen:</w:t>
      </w:r>
    </w:p>
    <w:p w14:paraId="11C444D9" w14:textId="77777777" w:rsidR="00941BEF" w:rsidRDefault="00941BEF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3191F899" w14:textId="77777777" w:rsidR="007E7561" w:rsidRPr="00941BEF" w:rsidRDefault="007E7561" w:rsidP="00941BE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Stand der Guthabenkonten (eigene und für fremde Rechnung unterhal</w:t>
      </w:r>
      <w:r w:rsidR="00941BEF" w:rsidRPr="00941BEF">
        <w:rPr>
          <w:rFonts w:ascii="ArialNarrow" w:hAnsi="ArialNarrow" w:cs="ArialNarrow"/>
          <w:sz w:val="20"/>
        </w:rPr>
        <w:t xml:space="preserve">tene) unter Angabe der Währung, </w:t>
      </w:r>
      <w:r w:rsidRPr="00941BEF">
        <w:rPr>
          <w:rFonts w:ascii="ArialNarrow" w:hAnsi="ArialNarrow" w:cs="ArialNarrow"/>
          <w:sz w:val="20"/>
        </w:rPr>
        <w:t>der Fälligkeit und eventueller Verfügungsbeschränkungen sowie Angabe, bis zu welchem Zeitpunkt Zinsen</w:t>
      </w:r>
      <w:r w:rsidR="00941BEF" w:rsidRPr="00941BEF">
        <w:rPr>
          <w:rFonts w:ascii="ArialNarrow" w:hAnsi="ArialNarrow" w:cs="ArialNarrow"/>
          <w:sz w:val="20"/>
        </w:rPr>
        <w:t xml:space="preserve"> </w:t>
      </w:r>
      <w:r w:rsidRPr="00941BEF">
        <w:rPr>
          <w:rFonts w:ascii="ArialNarrow" w:hAnsi="ArialNarrow" w:cs="ArialNarrow"/>
          <w:sz w:val="20"/>
        </w:rPr>
        <w:t>abgerechnet sind.</w:t>
      </w:r>
    </w:p>
    <w:p w14:paraId="47FACF29" w14:textId="77777777" w:rsidR="007E7561" w:rsidRPr="00941BEF" w:rsidRDefault="007E7561" w:rsidP="00941BE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Stand der Kreditkonten unter Angabe der Währung, der Zins- und Rückzahlung</w:t>
      </w:r>
      <w:r w:rsidR="00941BEF" w:rsidRPr="00941BEF">
        <w:rPr>
          <w:rFonts w:ascii="ArialNarrow" w:hAnsi="ArialNarrow" w:cs="ArialNarrow"/>
          <w:sz w:val="20"/>
        </w:rPr>
        <w:t xml:space="preserve">sbedingungen und der gestellten </w:t>
      </w:r>
      <w:r w:rsidRPr="00941BEF">
        <w:rPr>
          <w:rFonts w:ascii="ArialNarrow" w:hAnsi="ArialNarrow" w:cs="ArialNarrow"/>
          <w:sz w:val="20"/>
        </w:rPr>
        <w:t>Sicherheiten sowie Angabe, bis zu welchem Zeitpunkt Zinsen abgerechnet sind.</w:t>
      </w:r>
    </w:p>
    <w:p w14:paraId="7BEA3FF7" w14:textId="77777777" w:rsidR="00AC0ADC" w:rsidRDefault="00AC0ADC" w:rsidP="00AC0AD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Bei Ihnen deponierte Wertpapiere unter Angabe einer eventuellen Verfügungsbeschränkung.</w:t>
      </w:r>
    </w:p>
    <w:p w14:paraId="64A4F265" w14:textId="77777777" w:rsidR="00AC0ADC" w:rsidRDefault="00A4354F" w:rsidP="00AC0AD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>Gesamtbetrag der Ihnen zum Inkasso gegebenen, noch nicht gutgeschriebenen Wechsel und Schecks.</w:t>
      </w:r>
    </w:p>
    <w:p w14:paraId="26F3FCB6" w14:textId="77777777" w:rsidR="00AC0ADC" w:rsidRDefault="00AC0ADC" w:rsidP="00AC0AD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Obligo aus diskontierten Wechseln.</w:t>
      </w:r>
    </w:p>
    <w:p w14:paraId="79329ACB" w14:textId="77777777" w:rsidR="00AC0ADC" w:rsidRPr="00941BEF" w:rsidRDefault="00AC0ADC" w:rsidP="00AC0AD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AC0ADC">
        <w:rPr>
          <w:rFonts w:ascii="ArialNarrow" w:hAnsi="ArialNarrow" w:cs="ArialNarrow"/>
          <w:sz w:val="20"/>
        </w:rPr>
        <w:t>Stand sämtlicher von Ihnen für uns eingegangenen Verpflichtungen aus Avalen</w:t>
      </w:r>
      <w:r w:rsidR="00A4354F">
        <w:rPr>
          <w:rFonts w:ascii="ArialNarrow" w:hAnsi="ArialNarrow" w:cs="ArialNarrow"/>
          <w:sz w:val="20"/>
        </w:rPr>
        <w:t xml:space="preserve"> (Bürg-schaften und Garantien).</w:t>
      </w:r>
    </w:p>
    <w:p w14:paraId="2569654B" w14:textId="77777777" w:rsidR="00AC0ADC" w:rsidRPr="00941BEF" w:rsidRDefault="00AC0ADC" w:rsidP="00AC0AD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Sonstige Verpflichtungen Ihnen gegenüber, z.B. aus Devisentermingeschäften o</w:t>
      </w:r>
      <w:r>
        <w:rPr>
          <w:rFonts w:ascii="ArialNarrow" w:hAnsi="ArialNarrow" w:cs="ArialNarrow"/>
          <w:sz w:val="20"/>
        </w:rPr>
        <w:t>der anderen Finanzinstrumenten</w:t>
      </w:r>
      <w:r w:rsidRPr="00941BEF">
        <w:rPr>
          <w:rFonts w:ascii="ArialNarrow" w:hAnsi="ArialNarrow" w:cs="ArialNarrow"/>
          <w:sz w:val="20"/>
        </w:rPr>
        <w:t xml:space="preserve"> und Patronatserklärungen. Bitte stellen Sie in diesem Zusammenhang </w:t>
      </w:r>
      <w:r w:rsidRPr="00941BEF">
        <w:rPr>
          <w:rFonts w:ascii="ArialNarrow" w:hAnsi="ArialNarrow" w:cs="ArialNarrow"/>
          <w:sz w:val="20"/>
        </w:rPr>
        <w:lastRenderedPageBreak/>
        <w:t>sicher, dass separate Saldenbestätigungen an uns, z.B. zu Derivategeschäften, ebenfalls direkt von Ihnen in Kopie an unseren Wirtschaftsprüfer versandt werden.</w:t>
      </w:r>
    </w:p>
    <w:p w14:paraId="575FB859" w14:textId="77777777" w:rsidR="00AC0ADC" w:rsidRPr="00941BEF" w:rsidRDefault="00AC0ADC" w:rsidP="00AC0AD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Art, Höhe und Laufzeit der uns eingeräumten Kreditlinien.</w:t>
      </w:r>
    </w:p>
    <w:p w14:paraId="0E3020D3" w14:textId="77777777" w:rsidR="00AC0ADC" w:rsidRDefault="00AC0ADC" w:rsidP="00941BE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AC0ADC">
        <w:rPr>
          <w:rFonts w:ascii="ArialNarrow" w:hAnsi="ArialNarrow" w:cs="ArialNarrow"/>
          <w:sz w:val="20"/>
        </w:rPr>
        <w:t>Kautionen, Pfand- oder sonstigen Sicherheitenbestellungen</w:t>
      </w:r>
      <w:r w:rsidR="00A4354F">
        <w:rPr>
          <w:rFonts w:ascii="ArialNarrow" w:hAnsi="ArialNarrow" w:cs="ArialNarrow"/>
          <w:sz w:val="20"/>
        </w:rPr>
        <w:t>.</w:t>
      </w:r>
    </w:p>
    <w:p w14:paraId="6768071B" w14:textId="77777777" w:rsidR="007E7561" w:rsidRPr="00941BEF" w:rsidRDefault="007E7561" w:rsidP="00941BE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 xml:space="preserve">Angabe etwaiger ausgeglichener Konten oder Konten, die </w:t>
      </w:r>
      <w:r w:rsidR="005C04B2">
        <w:rPr>
          <w:rFonts w:ascii="ArialNarrow" w:hAnsi="ArialNarrow" w:cs="ArialNarrow"/>
          <w:sz w:val="20"/>
        </w:rPr>
        <w:t>im Geschäftsjahr</w:t>
      </w:r>
      <w:r w:rsidRPr="00941BEF">
        <w:rPr>
          <w:rFonts w:ascii="ArialNarrow" w:hAnsi="ArialNarrow" w:cs="ArialNarrow"/>
          <w:sz w:val="20"/>
        </w:rPr>
        <w:t xml:space="preserve"> </w:t>
      </w:r>
      <w:r w:rsidR="005C04B2">
        <w:rPr>
          <w:rFonts w:ascii="ArialNarrow" w:hAnsi="ArialNarrow" w:cs="ArialNarrow"/>
          <w:sz w:val="20"/>
        </w:rPr>
        <w:t xml:space="preserve">mit dem oben genannten Bilanzstichtag </w:t>
      </w:r>
      <w:r w:rsidRPr="00941BEF">
        <w:rPr>
          <w:rFonts w:ascii="ArialNarrow" w:hAnsi="ArialNarrow" w:cs="ArialNarrow"/>
          <w:sz w:val="20"/>
        </w:rPr>
        <w:t>gelöscht wurden.</w:t>
      </w:r>
    </w:p>
    <w:p w14:paraId="1CE58974" w14:textId="77777777" w:rsidR="00941BEF" w:rsidRPr="00941BEF" w:rsidRDefault="007E7561" w:rsidP="00941BE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Angaben und Bezeichnungen zu</w:t>
      </w:r>
    </w:p>
    <w:p w14:paraId="2CD6D72C" w14:textId="77777777" w:rsidR="00941BEF" w:rsidRDefault="007E7561" w:rsidP="00941BE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den von uns benutzen Schließfächern</w:t>
      </w:r>
    </w:p>
    <w:p w14:paraId="49097705" w14:textId="77777777" w:rsidR="007E7561" w:rsidRPr="00941BEF" w:rsidRDefault="007E7561" w:rsidP="00941BE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der Verwahrung und Verwaltung sonstiger Vermögensgegenstände</w:t>
      </w:r>
      <w:r w:rsidR="00A4354F">
        <w:rPr>
          <w:rFonts w:ascii="ArialNarrow" w:hAnsi="ArialNarrow" w:cs="ArialNarrow"/>
          <w:sz w:val="20"/>
        </w:rPr>
        <w:t>.</w:t>
      </w:r>
    </w:p>
    <w:p w14:paraId="0B27D1F6" w14:textId="77777777" w:rsidR="007E7561" w:rsidRPr="00941BEF" w:rsidRDefault="007E7561" w:rsidP="00941BE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Namen der Zeichnungsberechtigten mit Angabe, ob Einzelzeichnun</w:t>
      </w:r>
      <w:r w:rsidR="00941BEF" w:rsidRPr="00941BEF">
        <w:rPr>
          <w:rFonts w:ascii="ArialNarrow" w:hAnsi="ArialNarrow" w:cs="ArialNarrow"/>
          <w:sz w:val="20"/>
        </w:rPr>
        <w:t xml:space="preserve">gsrecht oder gemeinschaftliches </w:t>
      </w:r>
      <w:r w:rsidRPr="00941BEF">
        <w:rPr>
          <w:rFonts w:ascii="ArialNarrow" w:hAnsi="ArialNarrow" w:cs="ArialNarrow"/>
          <w:sz w:val="20"/>
        </w:rPr>
        <w:t>Zeichnungsrecht besteht.</w:t>
      </w:r>
    </w:p>
    <w:p w14:paraId="11AE875D" w14:textId="77777777" w:rsidR="007E7561" w:rsidRPr="00941BEF" w:rsidRDefault="007E7561" w:rsidP="00941BE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 w:rsidRPr="00941BEF">
        <w:rPr>
          <w:rFonts w:ascii="ArialNarrow" w:hAnsi="ArialNarrow" w:cs="ArialNarrow"/>
          <w:sz w:val="20"/>
        </w:rPr>
        <w:t>Andere Verfügungsberechtigte (insbesondere Dritte) und zum Auftrag bzw. Abschluss von Geschäften Berechtigte,</w:t>
      </w:r>
      <w:r w:rsidR="00941BEF" w:rsidRPr="00941BEF">
        <w:rPr>
          <w:rFonts w:ascii="ArialNarrow" w:hAnsi="ArialNarrow" w:cs="ArialNarrow"/>
          <w:sz w:val="20"/>
        </w:rPr>
        <w:t xml:space="preserve"> </w:t>
      </w:r>
      <w:r w:rsidR="00AC0ADC">
        <w:rPr>
          <w:rFonts w:ascii="ArialNarrow" w:hAnsi="ArialNarrow" w:cs="ArialNarrow"/>
          <w:sz w:val="20"/>
        </w:rPr>
        <w:t>soweit nicht unter 12</w:t>
      </w:r>
      <w:r w:rsidRPr="00941BEF">
        <w:rPr>
          <w:rFonts w:ascii="ArialNarrow" w:hAnsi="ArialNarrow" w:cs="ArialNarrow"/>
          <w:sz w:val="20"/>
        </w:rPr>
        <w:t>. genannt, sowie Vereinbarungen, die Sie zu Transaktionen ohne unsere</w:t>
      </w:r>
      <w:r w:rsidR="00941BEF" w:rsidRPr="00941BEF">
        <w:rPr>
          <w:rFonts w:ascii="ArialNarrow" w:hAnsi="ArialNarrow" w:cs="ArialNarrow"/>
          <w:sz w:val="20"/>
        </w:rPr>
        <w:t xml:space="preserve"> </w:t>
      </w:r>
      <w:r w:rsidRPr="00941BEF">
        <w:rPr>
          <w:rFonts w:ascii="ArialNarrow" w:hAnsi="ArialNarrow" w:cs="ArialNarrow"/>
          <w:sz w:val="20"/>
        </w:rPr>
        <w:t>Zustimmung berechtigen.</w:t>
      </w:r>
    </w:p>
    <w:p w14:paraId="6F8BA8B7" w14:textId="77777777" w:rsidR="00941BEF" w:rsidRDefault="00941BEF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5BD45B95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>Wir bitten Sie, ggf. auch Fehlanzeige zu erstatten und in Ihrer Bestätigung die zusätzliche Erklärung abzugeben,</w:t>
      </w:r>
      <w:r w:rsidR="00941BEF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  <w:sz w:val="20"/>
        </w:rPr>
        <w:t>dass keine weiteren Guthaben oder Verpflichtungen für uns bestehen.</w:t>
      </w:r>
    </w:p>
    <w:p w14:paraId="7CCA3A91" w14:textId="77777777" w:rsidR="00941BEF" w:rsidRDefault="00941BEF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7535CBE7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>Sofern Ihnen eine Auskunftserteilung über Konten, die gemeinschaftlich mit Dritten unterhalten werden, verwehrt ist, bitten wir diese Tatsache als solche anzugeben.</w:t>
      </w:r>
    </w:p>
    <w:p w14:paraId="2BDC473E" w14:textId="77777777" w:rsidR="00941BEF" w:rsidRDefault="00941BEF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3CA5E5C6" w14:textId="7377EEF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 xml:space="preserve">Für die Übersendung einer </w:t>
      </w:r>
      <w:r w:rsidR="00A80EA6">
        <w:rPr>
          <w:rFonts w:ascii="ArialNarrow" w:hAnsi="ArialNarrow" w:cs="ArialNarrow"/>
          <w:sz w:val="20"/>
        </w:rPr>
        <w:t>Kopie</w:t>
      </w:r>
      <w:r>
        <w:rPr>
          <w:rFonts w:ascii="ArialNarrow" w:hAnsi="ArialNarrow" w:cs="ArialNarrow"/>
          <w:sz w:val="20"/>
        </w:rPr>
        <w:t xml:space="preserve"> Ihrer Bestätigung wären wir Ihnen dankbar.</w:t>
      </w:r>
    </w:p>
    <w:p w14:paraId="436CA503" w14:textId="77777777" w:rsidR="00941BEF" w:rsidRDefault="00941BEF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3A0333E4" w14:textId="77777777" w:rsidR="00941BEF" w:rsidRDefault="00941BEF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</w:p>
    <w:p w14:paraId="27EA7677" w14:textId="77777777" w:rsidR="007E7561" w:rsidRDefault="007E7561" w:rsidP="00941BEF">
      <w:pPr>
        <w:autoSpaceDE w:val="0"/>
        <w:autoSpaceDN w:val="0"/>
        <w:adjustRightInd w:val="0"/>
        <w:spacing w:line="320" w:lineRule="exact"/>
        <w:rPr>
          <w:rFonts w:ascii="ArialNarrow" w:hAnsi="ArialNarrow" w:cs="ArialNarrow"/>
          <w:sz w:val="20"/>
        </w:rPr>
      </w:pPr>
      <w:r>
        <w:rPr>
          <w:rFonts w:ascii="ArialNarrow" w:hAnsi="ArialNarrow" w:cs="ArialNarrow"/>
          <w:sz w:val="20"/>
        </w:rPr>
        <w:t>Mit freundlichen Grüßen</w:t>
      </w:r>
    </w:p>
    <w:p w14:paraId="68CF7564" w14:textId="77777777" w:rsidR="00175E32" w:rsidRPr="00AD3B75" w:rsidRDefault="007E7561" w:rsidP="00941BEF">
      <w:pPr>
        <w:spacing w:line="320" w:lineRule="exact"/>
        <w:jc w:val="both"/>
        <w:rPr>
          <w:rFonts w:ascii="Arial" w:hAnsi="Arial"/>
          <w:noProof/>
        </w:rPr>
      </w:pPr>
      <w:r>
        <w:rPr>
          <w:rFonts w:ascii="ArialNarrow" w:hAnsi="ArialNarrow" w:cs="ArialNarrow"/>
          <w:sz w:val="20"/>
        </w:rPr>
        <w:t>(Unterschrift des Mandanten)</w:t>
      </w:r>
    </w:p>
    <w:sectPr w:rsidR="00175E32" w:rsidRPr="00AD3B7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418" w:bottom="1559" w:left="1418" w:header="1134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9A20" w14:textId="77777777" w:rsidR="0034352B" w:rsidRDefault="0034352B">
      <w:r>
        <w:separator/>
      </w:r>
    </w:p>
  </w:endnote>
  <w:endnote w:type="continuationSeparator" w:id="0">
    <w:p w14:paraId="49C6B18D" w14:textId="77777777" w:rsidR="0034352B" w:rsidRDefault="0034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B02E" w14:textId="77777777" w:rsidR="00026D52" w:rsidRDefault="00026D5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37C9779" w14:textId="77777777" w:rsidR="00026D52" w:rsidRDefault="00026D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4C42" w14:textId="77777777" w:rsidR="00026D52" w:rsidRPr="001E2479" w:rsidRDefault="00026D52" w:rsidP="001E2479">
    <w:pPr>
      <w:pStyle w:val="Fuzeile"/>
      <w:tabs>
        <w:tab w:val="clear" w:pos="6663"/>
        <w:tab w:val="center" w:pos="4536"/>
        <w:tab w:val="right" w:pos="9071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/>
      </w:rPr>
      <w:tab/>
    </w:r>
    <w:r w:rsidRPr="001E2479">
      <w:rPr>
        <w:rStyle w:val="Seitenzahl"/>
        <w:rFonts w:ascii="Arial" w:hAnsi="Arial" w:cs="Arial"/>
        <w:sz w:val="16"/>
        <w:szCs w:val="16"/>
      </w:rPr>
      <w:fldChar w:fldCharType="begin"/>
    </w:r>
    <w:r w:rsidRPr="001E2479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1E2479">
      <w:rPr>
        <w:rStyle w:val="Seitenzahl"/>
        <w:rFonts w:ascii="Arial" w:hAnsi="Arial" w:cs="Arial"/>
        <w:sz w:val="16"/>
        <w:szCs w:val="16"/>
      </w:rPr>
      <w:fldChar w:fldCharType="separate"/>
    </w:r>
    <w:r w:rsidR="00A4354F">
      <w:rPr>
        <w:rStyle w:val="Seitenzahl"/>
        <w:rFonts w:ascii="Arial" w:hAnsi="Arial" w:cs="Arial"/>
        <w:noProof/>
        <w:sz w:val="16"/>
        <w:szCs w:val="16"/>
      </w:rPr>
      <w:t>2</w:t>
    </w:r>
    <w:r w:rsidRPr="001E2479">
      <w:rPr>
        <w:rStyle w:val="Seitenzahl"/>
        <w:rFonts w:ascii="Arial" w:hAnsi="Arial" w:cs="Arial"/>
        <w:sz w:val="16"/>
        <w:szCs w:val="16"/>
      </w:rPr>
      <w:fldChar w:fldCharType="end"/>
    </w:r>
    <w:r w:rsidRPr="001E2479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6D29" w14:textId="77777777" w:rsidR="00026D52" w:rsidRPr="001E2479" w:rsidRDefault="00026D52">
    <w:pPr>
      <w:pStyle w:val="Fuzeile"/>
      <w:tabs>
        <w:tab w:val="clear" w:pos="6663"/>
        <w:tab w:val="center" w:pos="4536"/>
        <w:tab w:val="right" w:pos="9071"/>
      </w:tabs>
      <w:rPr>
        <w:rFonts w:ascii="Arial" w:hAnsi="Arial"/>
        <w:sz w:val="16"/>
        <w:szCs w:val="16"/>
      </w:rPr>
    </w:pPr>
    <w:r>
      <w:rPr>
        <w:rFonts w:ascii="Arial" w:hAnsi="Arial"/>
      </w:rPr>
      <w:tab/>
    </w:r>
    <w:r w:rsidRPr="001E2479">
      <w:rPr>
        <w:rStyle w:val="Seitenzahl"/>
        <w:rFonts w:ascii="Arial" w:hAnsi="Arial" w:cs="Arial"/>
        <w:sz w:val="16"/>
        <w:szCs w:val="16"/>
      </w:rPr>
      <w:fldChar w:fldCharType="begin"/>
    </w:r>
    <w:r w:rsidRPr="001E2479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1E2479">
      <w:rPr>
        <w:rStyle w:val="Seitenzahl"/>
        <w:rFonts w:ascii="Arial" w:hAnsi="Arial" w:cs="Arial"/>
        <w:sz w:val="16"/>
        <w:szCs w:val="16"/>
      </w:rPr>
      <w:fldChar w:fldCharType="separate"/>
    </w:r>
    <w:r w:rsidR="00A4354F">
      <w:rPr>
        <w:rStyle w:val="Seitenzahl"/>
        <w:rFonts w:ascii="Arial" w:hAnsi="Arial" w:cs="Arial"/>
        <w:noProof/>
        <w:sz w:val="16"/>
        <w:szCs w:val="16"/>
      </w:rPr>
      <w:t>1</w:t>
    </w:r>
    <w:r w:rsidRPr="001E2479">
      <w:rPr>
        <w:rStyle w:val="Seitenzahl"/>
        <w:rFonts w:ascii="Arial" w:hAnsi="Arial" w:cs="Arial"/>
        <w:sz w:val="16"/>
        <w:szCs w:val="16"/>
      </w:rPr>
      <w:fldChar w:fldCharType="end"/>
    </w:r>
    <w:r w:rsidRPr="001E2479">
      <w:rPr>
        <w:rFonts w:ascii="Arial" w:hAnsi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6613" w14:textId="77777777" w:rsidR="0034352B" w:rsidRDefault="0034352B">
      <w:r>
        <w:separator/>
      </w:r>
    </w:p>
  </w:footnote>
  <w:footnote w:type="continuationSeparator" w:id="0">
    <w:p w14:paraId="14140CF5" w14:textId="77777777" w:rsidR="0034352B" w:rsidRDefault="0034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4064" w14:textId="77777777" w:rsidR="00026D52" w:rsidRDefault="00026D52">
    <w:pPr>
      <w:pStyle w:val="Kopfzeile"/>
    </w:pPr>
  </w:p>
  <w:p w14:paraId="650A0C33" w14:textId="77777777" w:rsidR="00026D52" w:rsidRDefault="00026D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12F"/>
    <w:multiLevelType w:val="singleLevel"/>
    <w:tmpl w:val="065441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25D5215A"/>
    <w:multiLevelType w:val="singleLevel"/>
    <w:tmpl w:val="64BE519E"/>
    <w:lvl w:ilvl="0">
      <w:start w:val="4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36FC0E3A"/>
    <w:multiLevelType w:val="hybridMultilevel"/>
    <w:tmpl w:val="6BF047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E6282"/>
    <w:multiLevelType w:val="hybridMultilevel"/>
    <w:tmpl w:val="DD50E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0DD9"/>
    <w:multiLevelType w:val="hybridMultilevel"/>
    <w:tmpl w:val="DB16815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7748D8"/>
    <w:multiLevelType w:val="hybridMultilevel"/>
    <w:tmpl w:val="9E2C8C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919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DF"/>
    <w:rsid w:val="00026D52"/>
    <w:rsid w:val="00175E32"/>
    <w:rsid w:val="001A731D"/>
    <w:rsid w:val="001E2479"/>
    <w:rsid w:val="001E5A31"/>
    <w:rsid w:val="002250DF"/>
    <w:rsid w:val="00266EDF"/>
    <w:rsid w:val="002F05FE"/>
    <w:rsid w:val="0034352B"/>
    <w:rsid w:val="004025D0"/>
    <w:rsid w:val="005C04B2"/>
    <w:rsid w:val="00641EBE"/>
    <w:rsid w:val="006D7F6D"/>
    <w:rsid w:val="007D0778"/>
    <w:rsid w:val="007D51BC"/>
    <w:rsid w:val="007E7561"/>
    <w:rsid w:val="008D7036"/>
    <w:rsid w:val="00941BEF"/>
    <w:rsid w:val="00A4354F"/>
    <w:rsid w:val="00A61E0F"/>
    <w:rsid w:val="00A80EA6"/>
    <w:rsid w:val="00A9467F"/>
    <w:rsid w:val="00AA5F2C"/>
    <w:rsid w:val="00AC0ADC"/>
    <w:rsid w:val="00AD3B75"/>
    <w:rsid w:val="00D4495B"/>
    <w:rsid w:val="00DF60E0"/>
    <w:rsid w:val="00E4708E"/>
    <w:rsid w:val="00EA5B49"/>
    <w:rsid w:val="00F108AF"/>
    <w:rsid w:val="00F8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FC095F"/>
  <w15:docId w15:val="{5DAB1DD2-B43D-422C-95BD-E4766973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Book Antiqua" w:hAnsi="Book Antiqua"/>
      <w:sz w:val="22"/>
    </w:rPr>
  </w:style>
  <w:style w:type="paragraph" w:styleId="berschrift1">
    <w:name w:val="heading 1"/>
    <w:basedOn w:val="Standard"/>
    <w:next w:val="Flietext1"/>
    <w:qFormat/>
    <w:pPr>
      <w:tabs>
        <w:tab w:val="right" w:pos="142"/>
      </w:tabs>
      <w:spacing w:after="120"/>
      <w:ind w:left="426" w:hanging="426"/>
      <w:outlineLvl w:val="0"/>
    </w:pPr>
    <w:rPr>
      <w:caps/>
    </w:rPr>
  </w:style>
  <w:style w:type="paragraph" w:styleId="berschrift2">
    <w:name w:val="heading 2"/>
    <w:basedOn w:val="berschrift1"/>
    <w:next w:val="Flietext2"/>
    <w:qFormat/>
    <w:pPr>
      <w:tabs>
        <w:tab w:val="clear" w:pos="142"/>
        <w:tab w:val="right" w:pos="851"/>
      </w:tabs>
      <w:ind w:left="993" w:hanging="567"/>
      <w:outlineLvl w:val="1"/>
    </w:pPr>
  </w:style>
  <w:style w:type="paragraph" w:styleId="berschrift3">
    <w:name w:val="heading 3"/>
    <w:basedOn w:val="berschrift2"/>
    <w:next w:val="Flietext3"/>
    <w:qFormat/>
    <w:pPr>
      <w:tabs>
        <w:tab w:val="clear" w:pos="851"/>
        <w:tab w:val="right" w:pos="1134"/>
      </w:tabs>
      <w:ind w:left="1276" w:hanging="283"/>
      <w:outlineLvl w:val="2"/>
    </w:pPr>
    <w:rPr>
      <w:caps w:val="0"/>
    </w:rPr>
  </w:style>
  <w:style w:type="paragraph" w:styleId="berschrift4">
    <w:name w:val="heading 4"/>
    <w:basedOn w:val="berschrift3"/>
    <w:next w:val="Flietext4"/>
    <w:qFormat/>
    <w:pPr>
      <w:tabs>
        <w:tab w:val="clear" w:pos="1134"/>
        <w:tab w:val="right" w:pos="1276"/>
      </w:tabs>
      <w:ind w:left="1560" w:hanging="284"/>
      <w:outlineLvl w:val="3"/>
    </w:pPr>
  </w:style>
  <w:style w:type="paragraph" w:styleId="berschrift5">
    <w:name w:val="heading 5"/>
    <w:basedOn w:val="berschrift4"/>
    <w:next w:val="Flietext5"/>
    <w:qFormat/>
    <w:pPr>
      <w:tabs>
        <w:tab w:val="clear" w:pos="1276"/>
      </w:tabs>
      <w:ind w:left="1985" w:hanging="425"/>
      <w:outlineLvl w:val="4"/>
    </w:pPr>
  </w:style>
  <w:style w:type="paragraph" w:styleId="berschrift6">
    <w:name w:val="heading 6"/>
    <w:basedOn w:val="berschrift5"/>
    <w:next w:val="Flietext6"/>
    <w:qFormat/>
    <w:pPr>
      <w:ind w:left="2269" w:hanging="284"/>
      <w:outlineLvl w:val="5"/>
    </w:p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imes New Roman" w:hAnsi="Times New Roman"/>
      <w:noProof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6663"/>
      </w:tabs>
    </w:pPr>
  </w:style>
  <w:style w:type="paragraph" w:styleId="Kopfzeile">
    <w:name w:val="header"/>
    <w:basedOn w:val="Standard"/>
    <w:pPr>
      <w:tabs>
        <w:tab w:val="center" w:pos="4395"/>
        <w:tab w:val="right" w:pos="8504"/>
      </w:tabs>
    </w:pPr>
  </w:style>
  <w:style w:type="paragraph" w:customStyle="1" w:styleId="Aufzhlung">
    <w:name w:val="Aufzählung"/>
    <w:basedOn w:val="Standard"/>
    <w:pPr>
      <w:tabs>
        <w:tab w:val="left" w:pos="284"/>
      </w:tabs>
      <w:spacing w:before="240" w:line="240" w:lineRule="atLeast"/>
      <w:ind w:left="284" w:hanging="284"/>
    </w:pPr>
  </w:style>
  <w:style w:type="paragraph" w:customStyle="1" w:styleId="ErsterAbsatz">
    <w:name w:val="Erster Absatz"/>
    <w:basedOn w:val="Standard"/>
    <w:next w:val="Standard"/>
    <w:pPr>
      <w:spacing w:before="2268"/>
    </w:pPr>
  </w:style>
  <w:style w:type="paragraph" w:customStyle="1" w:styleId="ErsterAbsatzSeite2">
    <w:name w:val="ErsterAbsatzSeite2"/>
    <w:basedOn w:val="Standard"/>
    <w:next w:val="Standard"/>
    <w:pPr>
      <w:spacing w:before="960"/>
    </w:pPr>
  </w:style>
  <w:style w:type="paragraph" w:customStyle="1" w:styleId="Flietext1">
    <w:name w:val="Fließtext1"/>
    <w:basedOn w:val="Standard"/>
    <w:pPr>
      <w:ind w:left="426"/>
    </w:pPr>
  </w:style>
  <w:style w:type="paragraph" w:customStyle="1" w:styleId="Flietext2">
    <w:name w:val="Fließtext2"/>
    <w:basedOn w:val="Standard"/>
    <w:pPr>
      <w:ind w:left="993"/>
    </w:pPr>
  </w:style>
  <w:style w:type="paragraph" w:customStyle="1" w:styleId="Flietext3">
    <w:name w:val="Fließtext3"/>
    <w:basedOn w:val="Flietext2"/>
    <w:pPr>
      <w:ind w:left="1276"/>
    </w:pPr>
  </w:style>
  <w:style w:type="paragraph" w:customStyle="1" w:styleId="Flietext4">
    <w:name w:val="Fließtext4"/>
    <w:basedOn w:val="Flietext3"/>
    <w:pPr>
      <w:ind w:left="1560"/>
    </w:pPr>
  </w:style>
  <w:style w:type="paragraph" w:customStyle="1" w:styleId="Flietext5">
    <w:name w:val="Fließtext5"/>
    <w:basedOn w:val="Flietext4"/>
    <w:pPr>
      <w:ind w:left="1985"/>
    </w:pPr>
  </w:style>
  <w:style w:type="paragraph" w:customStyle="1" w:styleId="Flietext6">
    <w:name w:val="Fließtext6"/>
    <w:basedOn w:val="Flietext5"/>
    <w:pPr>
      <w:ind w:left="2269"/>
    </w:pPr>
  </w:style>
  <w:style w:type="paragraph" w:customStyle="1" w:styleId="Ort">
    <w:name w:val="Ort"/>
    <w:basedOn w:val="Standard"/>
    <w:next w:val="Standard"/>
    <w:pPr>
      <w:spacing w:before="240" w:after="1701"/>
    </w:pPr>
  </w:style>
  <w:style w:type="paragraph" w:styleId="Standardeinzug">
    <w:name w:val="Normal Indent"/>
    <w:basedOn w:val="Standard"/>
    <w:pPr>
      <w:ind w:left="720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8640"/>
      </w:tabs>
      <w:ind w:right="851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786"/>
        <w:tab w:val="right" w:pos="851"/>
        <w:tab w:val="left" w:pos="1134"/>
        <w:tab w:val="right" w:leader="dot" w:pos="8640"/>
      </w:tabs>
      <w:ind w:left="426" w:right="851"/>
    </w:pPr>
    <w:rPr>
      <w:caps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pos="8640"/>
      </w:tabs>
      <w:ind w:left="1134" w:right="850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702"/>
        <w:tab w:val="right" w:pos="8640"/>
      </w:tabs>
      <w:ind w:left="1418" w:right="850"/>
    </w:pPr>
  </w:style>
  <w:style w:type="paragraph" w:styleId="Verzeichnis5">
    <w:name w:val="toc 5"/>
    <w:basedOn w:val="Standard"/>
    <w:next w:val="Standard"/>
    <w:autoRedefine/>
    <w:semiHidden/>
    <w:pPr>
      <w:tabs>
        <w:tab w:val="left" w:pos="2127"/>
        <w:tab w:val="right" w:pos="8640"/>
      </w:tabs>
      <w:ind w:left="1702" w:right="850"/>
    </w:pPr>
  </w:style>
  <w:style w:type="paragraph" w:styleId="Verzeichnis6">
    <w:name w:val="toc 6"/>
    <w:basedOn w:val="Standard"/>
    <w:next w:val="Standard"/>
    <w:autoRedefine/>
    <w:semiHidden/>
    <w:pPr>
      <w:tabs>
        <w:tab w:val="left" w:pos="2410"/>
        <w:tab w:val="right" w:pos="8640"/>
      </w:tabs>
      <w:ind w:left="2127" w:right="850"/>
    </w:pPr>
  </w:style>
  <w:style w:type="paragraph" w:styleId="Textkrper-Zeileneinzug">
    <w:name w:val="Body Text Indent"/>
    <w:basedOn w:val="Standard"/>
    <w:pPr>
      <w:framePr w:w="3402" w:h="760" w:hRule="exact" w:hSpace="181" w:wrap="around" w:vAnchor="page" w:hAnchor="page" w:x="7905" w:y="2201"/>
      <w:pBdr>
        <w:top w:val="single" w:sz="6" w:space="1" w:color="auto"/>
      </w:pBdr>
      <w:spacing w:after="120" w:line="192" w:lineRule="exact"/>
      <w:ind w:left="-57"/>
    </w:pPr>
    <w:rPr>
      <w:sz w:val="18"/>
    </w:rPr>
  </w:style>
  <w:style w:type="paragraph" w:styleId="Textkrper-Einzug2">
    <w:name w:val="Body Text Indent 2"/>
    <w:basedOn w:val="Standard"/>
    <w:pPr>
      <w:ind w:left="567" w:hanging="567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75E3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1BE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7D51B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5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staetigungen@app-audit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ap\Eigene%20Dateien\Admin\Organisationshandbuch%2010-2004\Pr&#252;fungshandbuch\Band%202\Arbeitspapiere\Postenakte\PAI3d-SBA_Banken_d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PAI3d-SBA_Banken_dt.dot</Template>
  <TotalTime>0</TotalTime>
  <Pages>2</Pages>
  <Words>370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Bank-Bestätigung zum 31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Bank-Bestätigung zum 31</dc:title>
  <dc:creator>jap</dc:creator>
  <cp:lastModifiedBy>App, Jürgen</cp:lastModifiedBy>
  <cp:revision>5</cp:revision>
  <cp:lastPrinted>2011-12-30T11:02:00Z</cp:lastPrinted>
  <dcterms:created xsi:type="dcterms:W3CDTF">2014-04-13T05:25:00Z</dcterms:created>
  <dcterms:modified xsi:type="dcterms:W3CDTF">2021-11-08T08:25:00Z</dcterms:modified>
</cp:coreProperties>
</file>